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upper-hunter-profile"/>
    <w:p>
      <w:pPr>
        <w:pStyle w:val="Heading1"/>
      </w:pPr>
      <w:r>
        <w:t xml:space="preserve">Upper Hunter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8,096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14,292          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Scone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7,073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Upper Hunter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$48,941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$828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7,838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1,272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1,803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1,838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1131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1131 - Upper Hunter NSW Bushfire (10 - 17 August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1091 Hunter NSW Bushfires (22 October - 5 November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1055 - Western and North West NSW Bushfires (17 February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1052 - NSW Bushfires (6 March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93,060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79,400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2025-01-02T01:41:51Z</dcterms:created>
  <dcterms:modified xsi:type="dcterms:W3CDTF">2025-01-02T01:41:51Z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